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5F" w:rsidRDefault="0069435F">
      <w:pPr>
        <w:pStyle w:val="Textbody"/>
        <w:spacing w:line="276" w:lineRule="auto"/>
        <w:jc w:val="right"/>
        <w:rPr>
          <w:rFonts w:ascii="Calibri" w:hAnsi="Calibri"/>
          <w:i/>
        </w:rPr>
      </w:pPr>
    </w:p>
    <w:p w:rsidR="0069435F" w:rsidRDefault="0069435F">
      <w:pPr>
        <w:pStyle w:val="Textbody"/>
        <w:spacing w:line="276" w:lineRule="auto"/>
        <w:jc w:val="right"/>
        <w:rPr>
          <w:rFonts w:ascii="Calibri" w:hAnsi="Calibri"/>
          <w:i/>
        </w:rPr>
      </w:pPr>
    </w:p>
    <w:p w:rsidR="0069435F" w:rsidRDefault="00DC54C6">
      <w:pPr>
        <w:pStyle w:val="Textbody"/>
        <w:spacing w:line="276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>Załącznik nr 1</w:t>
      </w:r>
    </w:p>
    <w:p w:rsidR="0069435F" w:rsidRDefault="0069435F">
      <w:pPr>
        <w:pStyle w:val="Textbody"/>
        <w:spacing w:line="276" w:lineRule="auto"/>
        <w:jc w:val="both"/>
        <w:rPr>
          <w:rFonts w:hint="eastAsia"/>
        </w:rPr>
      </w:pPr>
    </w:p>
    <w:p w:rsidR="0069435F" w:rsidRDefault="00DC54C6">
      <w:pPr>
        <w:pStyle w:val="Textbody"/>
        <w:spacing w:line="276" w:lineRule="auto"/>
        <w:ind w:hanging="6379"/>
        <w:jc w:val="both"/>
        <w:rPr>
          <w:rFonts w:hint="eastAsia"/>
        </w:rPr>
      </w:pPr>
      <w:r>
        <w:t>                                                                                      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/>
          <w:b/>
        </w:rPr>
        <w:t>Gmina Tyrawa Wołoska</w:t>
      </w:r>
    </w:p>
    <w:p w:rsidR="0069435F" w:rsidRDefault="00DC54C6">
      <w:pPr>
        <w:pStyle w:val="Textbody"/>
        <w:spacing w:line="276" w:lineRule="auto"/>
        <w:ind w:left="637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Tyrawa Wołoska 175</w:t>
      </w:r>
    </w:p>
    <w:p w:rsidR="0069435F" w:rsidRDefault="00DC54C6">
      <w:pPr>
        <w:pStyle w:val="Textbody"/>
        <w:spacing w:line="276" w:lineRule="auto"/>
        <w:ind w:left="637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38-535 Tyrawa Wołoska</w:t>
      </w:r>
    </w:p>
    <w:p w:rsidR="0069435F" w:rsidRDefault="0069435F">
      <w:pPr>
        <w:pStyle w:val="Textbody"/>
        <w:spacing w:line="276" w:lineRule="auto"/>
        <w:jc w:val="center"/>
        <w:rPr>
          <w:rFonts w:hint="eastAsia"/>
        </w:rPr>
      </w:pPr>
    </w:p>
    <w:p w:rsidR="0069435F" w:rsidRDefault="00DC54C6">
      <w:pPr>
        <w:pStyle w:val="Textbody"/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FORMULARZ OFERTOWY</w:t>
      </w:r>
    </w:p>
    <w:p w:rsidR="0069435F" w:rsidRDefault="0069435F">
      <w:pPr>
        <w:pStyle w:val="Textbody"/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69435F" w:rsidRDefault="00DC54C6" w:rsidP="00D52770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 xml:space="preserve">Ja/My niżej podpisany/i składam/y ofertę w przedmiocie zamówienia </w:t>
      </w:r>
      <w:r>
        <w:rPr>
          <w:rFonts w:ascii="Calibri" w:eastAsia="Calibri" w:hAnsi="Calibri" w:cs="Times New Roman"/>
          <w:b/>
          <w:kern w:val="0"/>
          <w:lang w:eastAsia="en-US" w:bidi="ar-SA"/>
        </w:rPr>
        <w:t>„</w:t>
      </w:r>
      <w:r w:rsidR="00D52770">
        <w:rPr>
          <w:rFonts w:ascii="Calibri" w:eastAsia="Calibri" w:hAnsi="Calibri" w:cs="Times New Roman"/>
          <w:b/>
          <w:kern w:val="0"/>
          <w:lang w:eastAsia="en-US" w:bidi="ar-SA"/>
        </w:rPr>
        <w:t>Adaptacja pomieszczenia -w</w:t>
      </w:r>
      <w:r w:rsidR="00BC0D0B">
        <w:rPr>
          <w:rFonts w:ascii="Calibri" w:eastAsia="Calibri" w:hAnsi="Calibri" w:cs="Times New Roman"/>
          <w:b/>
          <w:kern w:val="0"/>
          <w:lang w:eastAsia="en-US" w:bidi="ar-SA"/>
        </w:rPr>
        <w:t>ykonanie prac remontowo-</w:t>
      </w:r>
      <w:r>
        <w:rPr>
          <w:rFonts w:ascii="Calibri" w:eastAsia="Calibri" w:hAnsi="Calibri" w:cs="Times New Roman"/>
          <w:b/>
          <w:kern w:val="0"/>
          <w:lang w:eastAsia="en-US" w:bidi="ar-SA"/>
        </w:rPr>
        <w:t xml:space="preserve">wykończeniowych </w:t>
      </w:r>
      <w:r w:rsidR="00D52770">
        <w:rPr>
          <w:rFonts w:ascii="Calibri" w:eastAsia="Calibri" w:hAnsi="Calibri" w:cs="Times New Roman"/>
          <w:b/>
          <w:kern w:val="0"/>
          <w:lang w:eastAsia="en-US" w:bidi="ar-SA"/>
        </w:rPr>
        <w:t>na potrzeby Placówki Wsparcia Dziennego</w:t>
      </w:r>
      <w:r>
        <w:rPr>
          <w:rFonts w:ascii="Calibri" w:eastAsia="Calibri" w:hAnsi="Calibri" w:cs="Times New Roman"/>
          <w:b/>
          <w:kern w:val="0"/>
          <w:lang w:eastAsia="en-US" w:bidi="ar-SA"/>
        </w:rPr>
        <w:t>”</w:t>
      </w:r>
      <w:r w:rsidR="00D52770">
        <w:rPr>
          <w:rFonts w:ascii="Calibri" w:eastAsia="Calibri" w:hAnsi="Calibri" w:cs="Times New Roman"/>
          <w:b/>
          <w:kern w:val="0"/>
          <w:lang w:eastAsia="en-US" w:bidi="ar-SA"/>
        </w:rPr>
        <w:t xml:space="preserve"> </w:t>
      </w:r>
      <w:r w:rsidR="00D52770">
        <w:rPr>
          <w:rFonts w:ascii="Calibri" w:hAnsi="Calibri"/>
          <w:color w:val="000000"/>
        </w:rPr>
        <w:t>w ramach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projektu </w:t>
      </w:r>
      <w:r w:rsidR="00D52770">
        <w:rPr>
          <w:rFonts w:ascii="Calibri" w:hAnsi="Calibri" w:cs="Calibri"/>
          <w:color w:val="000000"/>
        </w:rPr>
        <w:t xml:space="preserve">nr RPPK.08.04.00-18-0036/16 </w:t>
      </w:r>
      <w:r>
        <w:rPr>
          <w:rFonts w:ascii="Calibri" w:hAnsi="Calibri" w:cs="Calibri"/>
          <w:color w:val="000000"/>
        </w:rPr>
        <w:t>pn. Świetlica „Mrówka” współfinansowanego  ze środków Europejskiego Funduszu Społecznego w ramach Regionalnego Programu Operacyjnego Województwa Podkarpackiego na lata 2014-2020, Oś Priorytetowa VIII Integracja społeczna, Działanie 8.4 Poprawa dostępu do usług wsparcia rodziny i pieczy zastępczej.</w:t>
      </w:r>
    </w:p>
    <w:p w:rsidR="00D52770" w:rsidRDefault="00D52770" w:rsidP="00D52770">
      <w:pPr>
        <w:jc w:val="both"/>
        <w:rPr>
          <w:rFonts w:hint="eastAsia"/>
        </w:rPr>
      </w:pPr>
    </w:p>
    <w:p w:rsidR="0069435F" w:rsidRDefault="00DC54C6">
      <w:pPr>
        <w:pStyle w:val="Textbody"/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I. Nazwa i adres Wykonawcy:</w:t>
      </w:r>
    </w:p>
    <w:p w:rsidR="0069435F" w:rsidRDefault="0069435F">
      <w:pPr>
        <w:pStyle w:val="Textbody"/>
        <w:spacing w:line="276" w:lineRule="auto"/>
        <w:jc w:val="both"/>
        <w:rPr>
          <w:rFonts w:hint="eastAsia"/>
        </w:rPr>
      </w:pPr>
    </w:p>
    <w:p w:rsidR="0069435F" w:rsidRDefault="00DC54C6">
      <w:pPr>
        <w:pStyle w:val="Textbody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Imię i nazwisko/Nazwa: ………………………………………………………………………………………………..…..…………….</w:t>
      </w:r>
    </w:p>
    <w:p w:rsidR="0069435F" w:rsidRDefault="0069435F">
      <w:pPr>
        <w:pStyle w:val="Textbody"/>
        <w:spacing w:line="276" w:lineRule="auto"/>
        <w:jc w:val="both"/>
        <w:rPr>
          <w:rFonts w:hint="eastAsia"/>
        </w:rPr>
      </w:pPr>
    </w:p>
    <w:p w:rsidR="0069435F" w:rsidRDefault="00DC54C6">
      <w:pPr>
        <w:pStyle w:val="Textbody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Adres: …………………………………………………………………………………………………………………………………….……….</w:t>
      </w:r>
    </w:p>
    <w:p w:rsidR="0069435F" w:rsidRDefault="0069435F">
      <w:pPr>
        <w:pStyle w:val="Textbody"/>
        <w:spacing w:line="276" w:lineRule="auto"/>
        <w:jc w:val="both"/>
        <w:rPr>
          <w:rFonts w:hint="eastAsia"/>
        </w:rPr>
      </w:pPr>
    </w:p>
    <w:p w:rsidR="0069435F" w:rsidRDefault="00DC54C6">
      <w:pPr>
        <w:pStyle w:val="Textbody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Dane kontaktowe (telefon, e-mail): …………………………………………………………………………..…………………….</w:t>
      </w:r>
    </w:p>
    <w:p w:rsidR="0069435F" w:rsidRDefault="0069435F">
      <w:pPr>
        <w:pStyle w:val="Textbody"/>
        <w:spacing w:line="276" w:lineRule="auto"/>
        <w:jc w:val="both"/>
        <w:rPr>
          <w:rFonts w:hint="eastAsia"/>
        </w:rPr>
      </w:pPr>
    </w:p>
    <w:p w:rsidR="0069435F" w:rsidRDefault="00DC54C6">
      <w:pPr>
        <w:pStyle w:val="Textbody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NIP (jeśli dotyczy): ………………………………………………………………………………………………………………….……….</w:t>
      </w:r>
    </w:p>
    <w:p w:rsidR="0069435F" w:rsidRDefault="0069435F">
      <w:pPr>
        <w:pStyle w:val="Textbody"/>
        <w:spacing w:line="276" w:lineRule="auto"/>
        <w:jc w:val="both"/>
      </w:pPr>
    </w:p>
    <w:p w:rsidR="00E47C41" w:rsidRDefault="00E47C41">
      <w:pPr>
        <w:pStyle w:val="Textbody"/>
        <w:spacing w:line="276" w:lineRule="auto"/>
        <w:jc w:val="both"/>
        <w:rPr>
          <w:rFonts w:hint="eastAsia"/>
        </w:rPr>
      </w:pPr>
      <w:r>
        <w:t>Nr rachunku bankowego …………………………………………………………………………….</w:t>
      </w:r>
    </w:p>
    <w:p w:rsidR="0069435F" w:rsidRDefault="00DC54C6">
      <w:pPr>
        <w:pStyle w:val="Textbody"/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II. Przedmiot zamówienia:</w:t>
      </w:r>
    </w:p>
    <w:p w:rsidR="0069435F" w:rsidRDefault="00D52770">
      <w:pPr>
        <w:pStyle w:val="Textbody"/>
        <w:spacing w:line="276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Times New Roman"/>
          <w:b/>
          <w:kern w:val="0"/>
          <w:lang w:eastAsia="en-US" w:bidi="ar-SA"/>
        </w:rPr>
        <w:lastRenderedPageBreak/>
        <w:t>Adaptacja pomieszcz</w:t>
      </w:r>
      <w:r w:rsidR="00BC0D0B">
        <w:rPr>
          <w:rFonts w:ascii="Calibri" w:eastAsia="Calibri" w:hAnsi="Calibri" w:cs="Times New Roman"/>
          <w:b/>
          <w:kern w:val="0"/>
          <w:lang w:eastAsia="en-US" w:bidi="ar-SA"/>
        </w:rPr>
        <w:t>enia - wykonanie prac remontowo-</w:t>
      </w:r>
      <w:r>
        <w:rPr>
          <w:rFonts w:ascii="Calibri" w:eastAsia="Calibri" w:hAnsi="Calibri" w:cs="Times New Roman"/>
          <w:b/>
          <w:kern w:val="0"/>
          <w:lang w:eastAsia="en-US" w:bidi="ar-SA"/>
        </w:rPr>
        <w:t>wykończeniowych na potrzeby Placówki Wsparcia Dziennego, w tym:</w:t>
      </w:r>
    </w:p>
    <w:tbl>
      <w:tblPr>
        <w:tblW w:w="9628" w:type="dxa"/>
        <w:tblCellMar>
          <w:left w:w="10" w:type="dxa"/>
          <w:right w:w="10" w:type="dxa"/>
        </w:tblCellMar>
        <w:tblLook w:val="0000"/>
      </w:tblPr>
      <w:tblGrid>
        <w:gridCol w:w="570"/>
        <w:gridCol w:w="5851"/>
        <w:gridCol w:w="1625"/>
        <w:gridCol w:w="1582"/>
      </w:tblGrid>
      <w:tr w:rsidR="00D52770" w:rsidTr="00D52770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pStyle w:val="Textbody"/>
              <w:spacing w:line="276" w:lineRule="auto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pStyle w:val="Textbody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Przedmiot zamówienia</w:t>
            </w:r>
            <w:r w:rsidR="00D32A79">
              <w:rPr>
                <w:rFonts w:ascii="Calibri" w:hAnsi="Calibri" w:cs="Calibri"/>
                <w:b/>
              </w:rPr>
              <w:t xml:space="preserve"> podzielony na części</w:t>
            </w:r>
            <w:r w:rsidR="008C0AF3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pStyle w:val="Textbody"/>
              <w:spacing w:line="276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O</w:t>
            </w:r>
            <w:r>
              <w:rPr>
                <w:b/>
              </w:rPr>
              <w:t>ferowana cena netto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70" w:rsidRDefault="00D52770">
            <w:pPr>
              <w:pStyle w:val="Textbody"/>
              <w:spacing w:line="276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O</w:t>
            </w:r>
            <w:r>
              <w:rPr>
                <w:b/>
              </w:rPr>
              <w:t>ferowana cena brutto</w:t>
            </w:r>
          </w:p>
        </w:tc>
      </w:tr>
      <w:tr w:rsidR="00D52770" w:rsidTr="00D52770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rPr>
                <w:rFonts w:hint="eastAsia"/>
              </w:rPr>
            </w:pPr>
            <w:r>
              <w:t>I.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Prace remontowo wykończeniowe - zakup i montaż okien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pStyle w:val="Textbody"/>
              <w:spacing w:line="276" w:lineRule="auto"/>
              <w:jc w:val="both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70" w:rsidRDefault="00D52770">
            <w:pPr>
              <w:pStyle w:val="Textbody"/>
              <w:spacing w:line="276" w:lineRule="auto"/>
              <w:jc w:val="both"/>
              <w:rPr>
                <w:rFonts w:hint="eastAsia"/>
              </w:rPr>
            </w:pPr>
          </w:p>
        </w:tc>
      </w:tr>
      <w:tr w:rsidR="00D52770" w:rsidTr="00D52770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rPr>
                <w:rFonts w:hint="eastAsia"/>
              </w:rPr>
            </w:pPr>
            <w:r>
              <w:t>II.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Prace remontowo wykończeniowe -zakup i montaż drzwi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pStyle w:val="Textbody"/>
              <w:spacing w:line="276" w:lineRule="auto"/>
              <w:jc w:val="both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70" w:rsidRDefault="00D52770">
            <w:pPr>
              <w:pStyle w:val="Textbody"/>
              <w:spacing w:line="276" w:lineRule="auto"/>
              <w:jc w:val="both"/>
              <w:rPr>
                <w:rFonts w:hint="eastAsia"/>
              </w:rPr>
            </w:pPr>
          </w:p>
        </w:tc>
      </w:tr>
      <w:tr w:rsidR="00D52770" w:rsidTr="00D52770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rPr>
                <w:rFonts w:hint="eastAsia"/>
              </w:rPr>
            </w:pPr>
            <w:r>
              <w:t>III.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Prace remontowo wykończeniowe - zakup i wymiana oświetlenia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pStyle w:val="Textbody"/>
              <w:spacing w:line="276" w:lineRule="auto"/>
              <w:jc w:val="both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70" w:rsidRDefault="00D52770">
            <w:pPr>
              <w:pStyle w:val="Textbody"/>
              <w:spacing w:line="276" w:lineRule="auto"/>
              <w:jc w:val="both"/>
              <w:rPr>
                <w:rFonts w:hint="eastAsia"/>
              </w:rPr>
            </w:pPr>
          </w:p>
        </w:tc>
      </w:tr>
      <w:tr w:rsidR="00D52770" w:rsidTr="00D52770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rPr>
                <w:rFonts w:hint="eastAsia"/>
              </w:rPr>
            </w:pPr>
            <w:r>
              <w:t>IV.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Prace remontowo wykończeniowe - szpachlowanie i malowanie ścian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pStyle w:val="Textbody"/>
              <w:spacing w:line="276" w:lineRule="auto"/>
              <w:jc w:val="both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70" w:rsidRDefault="00D52770">
            <w:pPr>
              <w:pStyle w:val="Textbody"/>
              <w:spacing w:line="276" w:lineRule="auto"/>
              <w:jc w:val="both"/>
              <w:rPr>
                <w:rFonts w:hint="eastAsia"/>
              </w:rPr>
            </w:pPr>
          </w:p>
        </w:tc>
      </w:tr>
      <w:tr w:rsidR="00D52770" w:rsidTr="00D52770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rPr>
                <w:rFonts w:hint="eastAsia"/>
              </w:rPr>
            </w:pPr>
            <w:r>
              <w:t>V.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Prace remontowo wykończeniowe - zakup i montaż instalacji centralnego ogrzewania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pStyle w:val="Textbody"/>
              <w:spacing w:line="276" w:lineRule="auto"/>
              <w:jc w:val="both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70" w:rsidRDefault="00D52770">
            <w:pPr>
              <w:pStyle w:val="Textbody"/>
              <w:spacing w:line="276" w:lineRule="auto"/>
              <w:jc w:val="both"/>
              <w:rPr>
                <w:rFonts w:hint="eastAsia"/>
              </w:rPr>
            </w:pPr>
          </w:p>
        </w:tc>
      </w:tr>
      <w:tr w:rsidR="00D52770" w:rsidTr="00D52770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rPr>
                <w:rFonts w:hint="eastAsia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 w:rsidP="00D52770">
            <w:pPr>
              <w:rPr>
                <w:rFonts w:hint="eastAsia"/>
              </w:rPr>
            </w:pPr>
            <w:r>
              <w:t xml:space="preserve">RAZEM cena oferty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770" w:rsidRDefault="00D52770">
            <w:pPr>
              <w:pStyle w:val="Textbody"/>
              <w:spacing w:line="276" w:lineRule="auto"/>
              <w:jc w:val="both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70" w:rsidRDefault="00D52770">
            <w:pPr>
              <w:pStyle w:val="Textbody"/>
              <w:spacing w:line="276" w:lineRule="auto"/>
              <w:jc w:val="both"/>
              <w:rPr>
                <w:rFonts w:hint="eastAsia"/>
              </w:rPr>
            </w:pPr>
          </w:p>
        </w:tc>
      </w:tr>
    </w:tbl>
    <w:p w:rsidR="0069435F" w:rsidRDefault="0069435F">
      <w:pPr>
        <w:pStyle w:val="Textbody"/>
        <w:spacing w:line="276" w:lineRule="auto"/>
        <w:jc w:val="both"/>
        <w:rPr>
          <w:rFonts w:hint="eastAsia"/>
        </w:rPr>
      </w:pPr>
    </w:p>
    <w:p w:rsidR="0069435F" w:rsidRDefault="00DC54C6">
      <w:pPr>
        <w:pStyle w:val="Textbody"/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IV. Oświadczam/my, że:</w:t>
      </w:r>
    </w:p>
    <w:p w:rsidR="0069435F" w:rsidRDefault="00DC54C6">
      <w:pPr>
        <w:pStyle w:val="Textbody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 zapoznałem/zapoznaliśmy się z opisem przedmiotu zamówienia i nie wnoszę/nie wnosimy do niego zastrzeżeń.</w:t>
      </w:r>
    </w:p>
    <w:p w:rsidR="0069435F" w:rsidRDefault="00DC54C6">
      <w:pPr>
        <w:pStyle w:val="Textbody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 spełniam/y warunki określone przez Zamawiającego.</w:t>
      </w:r>
    </w:p>
    <w:p w:rsidR="0069435F" w:rsidRDefault="00DC54C6">
      <w:pPr>
        <w:pStyle w:val="Textbody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 zgodnie z treścią zapytania, jestem/</w:t>
      </w:r>
      <w:proofErr w:type="spellStart"/>
      <w:r>
        <w:rPr>
          <w:rFonts w:ascii="Calibri" w:hAnsi="Calibri"/>
        </w:rPr>
        <w:t>śmy</w:t>
      </w:r>
      <w:proofErr w:type="spellEnd"/>
      <w:r>
        <w:rPr>
          <w:rFonts w:ascii="Calibri" w:hAnsi="Calibri"/>
        </w:rPr>
        <w:t xml:space="preserve"> związany/i z niniejszą ofertą przez okres 30 dni od daty jej złożenia.</w:t>
      </w:r>
    </w:p>
    <w:p w:rsidR="0069435F" w:rsidRDefault="00DC54C6">
      <w:pPr>
        <w:pStyle w:val="Textbody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 wykonam/y przedmiot zamówienia w dniach od ........................ do .......................</w:t>
      </w:r>
    </w:p>
    <w:p w:rsidR="00E47C41" w:rsidRDefault="00E47C41">
      <w:pPr>
        <w:pStyle w:val="Textbody"/>
        <w:spacing w:line="276" w:lineRule="auto"/>
        <w:jc w:val="both"/>
        <w:rPr>
          <w:rFonts w:ascii="Calibri" w:hAnsi="Calibri"/>
        </w:rPr>
      </w:pPr>
    </w:p>
    <w:p w:rsidR="0069435F" w:rsidRDefault="00DC54C6">
      <w:pPr>
        <w:pStyle w:val="Textbody"/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V. Do oferty załączam/my następujące załączniki:</w:t>
      </w:r>
    </w:p>
    <w:p w:rsidR="0069435F" w:rsidRDefault="00DC54C6">
      <w:pPr>
        <w:pStyle w:val="Textbody"/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Kosztorys ofertowy wraz z zestawieniem materiałów</w:t>
      </w:r>
    </w:p>
    <w:p w:rsidR="0069435F" w:rsidRDefault="00DC54C6">
      <w:pPr>
        <w:pStyle w:val="Textbody"/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2.</w:t>
      </w:r>
    </w:p>
    <w:p w:rsidR="0069435F" w:rsidRDefault="00DC54C6">
      <w:pPr>
        <w:pStyle w:val="Textbody"/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3.</w:t>
      </w:r>
    </w:p>
    <w:p w:rsidR="0069435F" w:rsidRDefault="0069435F">
      <w:pPr>
        <w:pStyle w:val="Textbody"/>
        <w:spacing w:after="0"/>
        <w:rPr>
          <w:rFonts w:hint="eastAsia"/>
          <w:color w:val="000000"/>
        </w:rPr>
      </w:pPr>
    </w:p>
    <w:p w:rsidR="0069435F" w:rsidRDefault="00DC54C6">
      <w:pPr>
        <w:pStyle w:val="Textbody"/>
        <w:spacing w:after="0"/>
        <w:rPr>
          <w:rFonts w:hint="eastAsia"/>
          <w:color w:val="000000"/>
        </w:rPr>
      </w:pPr>
      <w:r>
        <w:rPr>
          <w:color w:val="000000"/>
        </w:rPr>
        <w:t>..................................................                              ………………………………………</w:t>
      </w:r>
    </w:p>
    <w:p w:rsidR="0069435F" w:rsidRDefault="00DC54C6">
      <w:pPr>
        <w:pStyle w:val="Textbody"/>
        <w:spacing w:after="0" w:line="276" w:lineRule="auto"/>
        <w:rPr>
          <w:rFonts w:hint="eastAsia"/>
        </w:rPr>
      </w:pPr>
      <w:r>
        <w:rPr>
          <w:rFonts w:ascii="Calibri" w:hAnsi="Calibri"/>
          <w:color w:val="000000"/>
          <w:sz w:val="18"/>
          <w:szCs w:val="18"/>
        </w:rPr>
        <w:t xml:space="preserve">           miejscowość, data                                                                                                Czytelny podpis Wykonawcy</w:t>
      </w:r>
    </w:p>
    <w:sectPr w:rsidR="0069435F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DC3" w:rsidRDefault="003C4DC3">
      <w:pPr>
        <w:rPr>
          <w:rFonts w:hint="eastAsia"/>
        </w:rPr>
      </w:pPr>
      <w:r>
        <w:separator/>
      </w:r>
    </w:p>
  </w:endnote>
  <w:endnote w:type="continuationSeparator" w:id="0">
    <w:p w:rsidR="003C4DC3" w:rsidRDefault="003C4D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DC3" w:rsidRDefault="003C4DC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C4DC3" w:rsidRDefault="003C4DC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C6" w:rsidRDefault="00DC54C6">
    <w:pPr>
      <w:tabs>
        <w:tab w:val="center" w:pos="4536"/>
        <w:tab w:val="right" w:pos="9204"/>
      </w:tabs>
      <w:suppressAutoHyphens w:val="0"/>
      <w:spacing w:line="360" w:lineRule="auto"/>
      <w:textAlignment w:val="auto"/>
      <w:rPr>
        <w:rFonts w:ascii="Tahoma" w:eastAsia="Times New Roman" w:hAnsi="Tahoma" w:cs="Tahoma"/>
        <w:color w:val="339966"/>
        <w:kern w:val="0"/>
        <w:sz w:val="10"/>
        <w:szCs w:val="10"/>
        <w:lang w:eastAsia="pl-PL" w:bidi="ar-SA"/>
      </w:rPr>
    </w:pPr>
  </w:p>
  <w:p w:rsidR="00DC54C6" w:rsidRDefault="00E47C41">
    <w:pPr>
      <w:tabs>
        <w:tab w:val="center" w:pos="4536"/>
        <w:tab w:val="right" w:pos="9204"/>
      </w:tabs>
      <w:suppressAutoHyphens w:val="0"/>
      <w:spacing w:line="360" w:lineRule="auto"/>
      <w:textAlignment w:val="auto"/>
      <w:rPr>
        <w:rFonts w:hint="eastAsia"/>
      </w:rPr>
    </w:pPr>
    <w:r>
      <w:rPr>
        <w:noProof/>
      </w:rPr>
      <w:pict>
        <v:group id="Grupa 2" o:spid="_x0000_s2049" style="position:absolute;margin-left:-22.8pt;margin-top:7.3pt;width:511pt;height:39.35pt;z-index:251657728;mso-position-horizontal-relative:margin" coordsize="6489707,499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0" type="#_x0000_t75" style="position:absolute;top:15874;width:1255398;height:4756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MA0jEAAAA2gAAAA8AAABkcnMvZG93bnJldi54bWxEj0FrwkAUhO+C/2F5Qi9SN+bQSnQVUZR6&#10;6CG29fzYfU1is29DdmPiv+8WCh6HmfmGWW0GW4sbtb5yrGA+S0AQa2cqLhR8fhyeFyB8QDZYOyYF&#10;d/KwWY9HK8yM6zmn2zkUIkLYZ6igDKHJpPS6JIt+5hri6H271mKIsi2kabGPcFvLNElepMWK40KJ&#10;De1K0j/nzip4H17z/ph2+nK1+8XXNZ+edOiUepoM2yWIQEN4hP/bb0ZBCn9X4g2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MA0jEAAAA2gAAAA8AAAAAAAAAAAAAAAAA&#10;nwIAAGRycy9kb3ducmV2LnhtbFBLBQYAAAAABAAEAPcAAACQAwAAAAA=&#10;">
            <v:imagedata r:id="rId1" o:title=""/>
            <v:path arrowok="t"/>
          </v:shape>
          <v:shape id="Picture 3" o:spid="_x0000_s2051" type="#_x0000_t75" style="position:absolute;left:1313178;width:1439549;height:49974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6BNHEAAAA2gAAAA8AAABkcnMvZG93bnJldi54bWxEj09rwkAUxO+C32F5hd50o6JImlVK/2BO&#10;FbWl15fsa5KafRuy2yR++64geBxm5jdMsh1MLTpqXWVZwWwagSDOra64UPB5ep+sQTiPrLG2TAou&#10;5GC7GY8SjLXt+UDd0RciQNjFqKD0vomldHlJBt3UNsTB+7GtQR9kW0jdYh/gppbzKFpJgxWHhRIb&#10;eikpPx//jII32RWLpTtlM/uxz37T193X/Hun1OPD8PwEwtPg7+FbO9UKFnC9Em6A3P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6BNHEAAAA2gAAAA8AAAAAAAAAAAAAAAAA&#10;nwIAAGRycy9kb3ducmV2LnhtbFBLBQYAAAAABAAEAPcAAACQAwAAAAA=&#10;">
            <v:imagedata r:id="rId2" o:title=""/>
            <v:path arrowok="t"/>
          </v:shape>
          <v:shape id="Picture 4" o:spid="_x0000_s2052" type="#_x0000_t75" style="position:absolute;left:3001645;top:106042;width:1548134;height:3429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OxrbBAAAA2gAAAA8AAABkcnMvZG93bnJldi54bWxEj91qwkAQhe8LvsMygnd1o4iU6BpaoSBS&#10;kGoeYMhOk9DsbNhZY+rTu4VCLw/n5+Nsi9F1aqAgrWcDi3kGirjytuXaQHl5f34BJRHZYueZDPyQ&#10;QLGbPG0xt/7GnzScY63SCEuOBpoY+1xrqRpyKHPfEyfvyweHMclQaxvwlsZdp5dZttYOW06EBnva&#10;N1R9n68ucUVWx1gu23slH9dg+7fydBiNmU3H1w2oSGP8D/+1D9bACn6vpBugd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iOxrbBAAAA2gAAAA8AAAAAAAAAAAAAAAAAnwIA&#10;AGRycy9kb3ducmV2LnhtbFBLBQYAAAAABAAEAPcAAACNAwAAAAA=&#10;">
            <v:imagedata r:id="rId3" o:title=""/>
            <v:path arrowok="t"/>
          </v:shape>
          <v:shape id="Picture 5" o:spid="_x0000_s2053" type="#_x0000_t75" style="position:absolute;left:4801240;top:89538;width:1688467;height:3594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axCTCAAAA2gAAAA8AAABkcnMvZG93bnJldi54bWxEj0GLwjAUhO8L/ofwhL2tqQXFrUYRURBW&#10;wVXR67N5tsXmpTTR1n9vhIU9DjPzDTOZtaYUD6pdYVlBvxeBIE6tLjhTcDysvkYgnEfWWFomBU9y&#10;MJt2PiaYaNvwLz32PhMBwi5BBbn3VSKlS3My6Hq2Ig7e1dYGfZB1JnWNTYCbUsZRNJQGCw4LOVa0&#10;yCm97e8mUJa7y2mrm2V7xvNV/sSb73ucKvXZbedjEJ5a/x/+a6+1ggG8r4QbIK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msQkwgAAANoAAAAPAAAAAAAAAAAAAAAAAJ8C&#10;AABkcnMvZG93bnJldi54bWxQSwUGAAAAAAQABAD3AAAAjgMAAAAA&#10;">
            <v:imagedata r:id="rId4" o:title=""/>
            <v:path arrowok="t"/>
          </v:shape>
          <w10:wrap anchorx="margin"/>
        </v:group>
      </w:pict>
    </w:r>
  </w:p>
  <w:p w:rsidR="00DC54C6" w:rsidRDefault="00DC54C6">
    <w:pPr>
      <w:suppressAutoHyphens w:val="0"/>
      <w:textAlignment w:val="auto"/>
      <w:rPr>
        <w:rFonts w:ascii="Verdana" w:eastAsia="Times New Roman" w:hAnsi="Verdana" w:cs="Arial"/>
        <w:kern w:val="0"/>
        <w:sz w:val="20"/>
        <w:lang w:eastAsia="pl-PL" w:bidi="ar-SA"/>
      </w:rPr>
    </w:pPr>
  </w:p>
  <w:p w:rsidR="00DC54C6" w:rsidRDefault="00DC54C6">
    <w:pPr>
      <w:suppressAutoHyphens w:val="0"/>
      <w:textAlignment w:val="auto"/>
      <w:rPr>
        <w:rFonts w:ascii="Verdana" w:eastAsia="Times New Roman" w:hAnsi="Verdana" w:cs="Arial"/>
        <w:kern w:val="0"/>
        <w:sz w:val="20"/>
        <w:lang w:eastAsia="pl-PL" w:bidi="ar-SA"/>
      </w:rPr>
    </w:pPr>
  </w:p>
  <w:p w:rsidR="00DC54C6" w:rsidRDefault="00DC54C6">
    <w:pPr>
      <w:suppressAutoHyphens w:val="0"/>
      <w:textAlignment w:val="auto"/>
      <w:rPr>
        <w:rFonts w:ascii="Verdana" w:eastAsia="Times New Roman" w:hAnsi="Verdana" w:cs="Arial"/>
        <w:kern w:val="0"/>
        <w:sz w:val="20"/>
        <w:lang w:eastAsia="pl-PL" w:bidi="ar-SA"/>
      </w:rPr>
    </w:pPr>
  </w:p>
  <w:p w:rsidR="00DC54C6" w:rsidRDefault="00DC54C6">
    <w:pPr>
      <w:suppressAutoHyphens w:val="0"/>
      <w:spacing w:line="276" w:lineRule="auto"/>
      <w:jc w:val="center"/>
      <w:textAlignment w:val="auto"/>
      <w:rPr>
        <w:rFonts w:hint="eastAsia"/>
      </w:rPr>
    </w:pPr>
    <w:r>
      <w:rPr>
        <w:rFonts w:ascii="Calibri" w:eastAsia="Times New Roman" w:hAnsi="Calibri" w:cs="Times New Roman"/>
        <w:kern w:val="0"/>
        <w:sz w:val="20"/>
        <w:szCs w:val="20"/>
        <w:lang w:eastAsia="ar-SA" w:bidi="ar-SA"/>
      </w:rPr>
      <w:t xml:space="preserve">Projekt pt.: </w:t>
    </w:r>
    <w:r>
      <w:rPr>
        <w:rFonts w:ascii="Calibri" w:eastAsia="Times New Roman" w:hAnsi="Calibri" w:cs="Times New Roman"/>
        <w:i/>
        <w:kern w:val="0"/>
        <w:sz w:val="20"/>
        <w:szCs w:val="20"/>
        <w:lang w:eastAsia="ar-SA" w:bidi="ar-SA"/>
      </w:rPr>
      <w:t>Świetlica „Mrówka”</w:t>
    </w:r>
    <w:r>
      <w:rPr>
        <w:rFonts w:ascii="Calibri" w:eastAsia="Times New Roman" w:hAnsi="Calibri" w:cs="Times New Roman"/>
        <w:kern w:val="0"/>
        <w:sz w:val="20"/>
        <w:szCs w:val="20"/>
        <w:lang w:eastAsia="ar-SA" w:bidi="ar-SA"/>
      </w:rPr>
      <w:t xml:space="preserve"> współfinansowany ze środków Europejskiego Funduszu Społecznego</w:t>
    </w:r>
  </w:p>
  <w:p w:rsidR="00DC54C6" w:rsidRDefault="00DC54C6">
    <w:pPr>
      <w:suppressAutoHyphens w:val="0"/>
      <w:spacing w:line="276" w:lineRule="auto"/>
      <w:jc w:val="center"/>
      <w:textAlignment w:val="auto"/>
      <w:rPr>
        <w:rFonts w:ascii="Calibri" w:eastAsia="Times New Roman" w:hAnsi="Calibri" w:cs="Times New Roman"/>
        <w:kern w:val="0"/>
        <w:sz w:val="20"/>
        <w:szCs w:val="20"/>
        <w:lang w:eastAsia="ar-SA" w:bidi="ar-SA"/>
      </w:rPr>
    </w:pPr>
    <w:r>
      <w:rPr>
        <w:rFonts w:ascii="Calibri" w:eastAsia="Times New Roman" w:hAnsi="Calibri" w:cs="Times New Roman"/>
        <w:kern w:val="0"/>
        <w:sz w:val="20"/>
        <w:szCs w:val="20"/>
        <w:lang w:eastAsia="ar-SA" w:bidi="ar-SA"/>
      </w:rPr>
      <w:t xml:space="preserve"> w ramach Regionalnego Programu Operacyjnego Województwa Podkarpackiego na lata 2014-2020 </w:t>
    </w:r>
  </w:p>
  <w:p w:rsidR="00DC54C6" w:rsidRDefault="00DC54C6">
    <w:pPr>
      <w:pBdr>
        <w:bottom w:val="single" w:sz="4" w:space="1" w:color="000000"/>
      </w:pBdr>
      <w:suppressAutoHyphens w:val="0"/>
      <w:spacing w:line="276" w:lineRule="auto"/>
      <w:jc w:val="center"/>
      <w:textAlignment w:val="auto"/>
      <w:rPr>
        <w:rFonts w:hint="eastAsia"/>
      </w:rPr>
    </w:pPr>
    <w:r>
      <w:rPr>
        <w:rFonts w:ascii="Calibri" w:eastAsia="Times New Roman" w:hAnsi="Calibri" w:cs="Times New Roman"/>
        <w:kern w:val="0"/>
        <w:sz w:val="20"/>
        <w:szCs w:val="20"/>
        <w:lang w:eastAsia="ar-SA" w:bidi="ar-SA"/>
      </w:rPr>
      <w:t xml:space="preserve">Oś Priorytetowa </w:t>
    </w:r>
    <w:r>
      <w:rPr>
        <w:rFonts w:ascii="Calibri" w:eastAsia="Times New Roman" w:hAnsi="Calibri" w:cs="Times New Roman"/>
        <w:kern w:val="0"/>
        <w:sz w:val="20"/>
        <w:szCs w:val="20"/>
        <w:lang w:eastAsia="pl-PL" w:bidi="ar-SA"/>
      </w:rPr>
      <w:t xml:space="preserve">VIII Integracja społeczna Działanie </w:t>
    </w:r>
  </w:p>
  <w:p w:rsidR="00DC54C6" w:rsidRDefault="00DC54C6">
    <w:pPr>
      <w:pBdr>
        <w:bottom w:val="single" w:sz="4" w:space="1" w:color="000000"/>
      </w:pBdr>
      <w:suppressAutoHyphens w:val="0"/>
      <w:spacing w:line="276" w:lineRule="auto"/>
      <w:jc w:val="center"/>
      <w:textAlignment w:val="auto"/>
      <w:rPr>
        <w:rFonts w:hint="eastAsia"/>
      </w:rPr>
    </w:pPr>
    <w:r>
      <w:rPr>
        <w:rFonts w:ascii="Calibri" w:eastAsia="Times New Roman" w:hAnsi="Calibri" w:cs="Times New Roman"/>
        <w:kern w:val="0"/>
        <w:sz w:val="20"/>
        <w:szCs w:val="20"/>
        <w:lang w:eastAsia="pl-PL" w:bidi="ar-SA"/>
      </w:rPr>
      <w:t>8.4 Poprawa dostępu do usług wsparcia rodziny i pieczy zastępczej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435F"/>
    <w:rsid w:val="000A299C"/>
    <w:rsid w:val="003C4DC3"/>
    <w:rsid w:val="0069435F"/>
    <w:rsid w:val="008C0AF3"/>
    <w:rsid w:val="00BC0D0B"/>
    <w:rsid w:val="00C809D9"/>
    <w:rsid w:val="00D32A79"/>
    <w:rsid w:val="00D52770"/>
    <w:rsid w:val="00DC54C6"/>
    <w:rsid w:val="00E4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Uwydatnienie">
    <w:name w:val="Emphasis"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pPr>
      <w:ind w:left="720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Faustyna Krasulak</cp:lastModifiedBy>
  <cp:revision>2</cp:revision>
  <cp:lastPrinted>2017-03-21T07:59:00Z</cp:lastPrinted>
  <dcterms:created xsi:type="dcterms:W3CDTF">2017-04-06T07:52:00Z</dcterms:created>
  <dcterms:modified xsi:type="dcterms:W3CDTF">2017-04-06T07:52:00Z</dcterms:modified>
</cp:coreProperties>
</file>