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1E" w:rsidRPr="003130A5" w:rsidRDefault="00452C1E" w:rsidP="006B4242">
      <w:pPr>
        <w:pStyle w:val="pkt"/>
        <w:spacing w:before="0" w:after="0"/>
        <w:ind w:left="5664" w:firstLine="708"/>
        <w:jc w:val="center"/>
        <w:rPr>
          <w:rFonts w:ascii="Arial" w:hAnsi="Arial" w:cs="Arial"/>
          <w:i/>
          <w:sz w:val="18"/>
          <w:szCs w:val="22"/>
        </w:rPr>
      </w:pPr>
      <w:r w:rsidRPr="003130A5">
        <w:rPr>
          <w:rFonts w:ascii="Arial" w:hAnsi="Arial" w:cs="Arial"/>
          <w:i/>
          <w:sz w:val="18"/>
          <w:szCs w:val="22"/>
        </w:rPr>
        <w:t xml:space="preserve">Załącznik nr 1 </w:t>
      </w:r>
    </w:p>
    <w:p w:rsidR="00452C1E" w:rsidRDefault="00452C1E" w:rsidP="003130A5">
      <w:pPr>
        <w:pStyle w:val="pkt"/>
        <w:spacing w:before="0" w:after="0"/>
        <w:ind w:left="0" w:firstLine="0"/>
        <w:jc w:val="right"/>
        <w:rPr>
          <w:rFonts w:ascii="Arial" w:hAnsi="Arial" w:cs="Arial"/>
          <w:i/>
          <w:sz w:val="18"/>
          <w:szCs w:val="22"/>
        </w:rPr>
      </w:pPr>
      <w:r w:rsidRPr="003130A5">
        <w:rPr>
          <w:rFonts w:ascii="Arial" w:hAnsi="Arial" w:cs="Arial"/>
          <w:i/>
          <w:sz w:val="18"/>
          <w:szCs w:val="22"/>
        </w:rPr>
        <w:t>do zapytania ofertowego</w:t>
      </w:r>
    </w:p>
    <w:p w:rsidR="00452C1E" w:rsidRPr="003130A5" w:rsidRDefault="00452C1E" w:rsidP="009516AB">
      <w:pPr>
        <w:pStyle w:val="pkt"/>
        <w:spacing w:before="0" w:after="0"/>
        <w:ind w:left="6372" w:firstLine="708"/>
        <w:jc w:val="left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>OC.271.1.2018.JB</w:t>
      </w:r>
    </w:p>
    <w:p w:rsidR="00452C1E" w:rsidRPr="006B4242" w:rsidRDefault="00452C1E" w:rsidP="006B42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4242">
        <w:rPr>
          <w:rFonts w:ascii="Times New Roman" w:hAnsi="Times New Roman"/>
          <w:b/>
          <w:sz w:val="24"/>
          <w:szCs w:val="24"/>
        </w:rPr>
        <w:t>………………………………</w:t>
      </w:r>
    </w:p>
    <w:p w:rsidR="00452C1E" w:rsidRPr="006B4242" w:rsidRDefault="00452C1E" w:rsidP="006B42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>Pieczęć Wykonawcy</w:t>
      </w:r>
    </w:p>
    <w:p w:rsidR="00452C1E" w:rsidRPr="006B4242" w:rsidRDefault="00452C1E" w:rsidP="006B42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2C1E" w:rsidRPr="006B4242" w:rsidRDefault="00452C1E" w:rsidP="006B42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C1E" w:rsidRPr="006B4242" w:rsidRDefault="00452C1E" w:rsidP="006B42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C1E" w:rsidRPr="006B4242" w:rsidRDefault="00452C1E" w:rsidP="00D76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:rsidR="00452C1E" w:rsidRPr="006B4242" w:rsidRDefault="00452C1E" w:rsidP="00D76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C1E" w:rsidRPr="006B4242" w:rsidRDefault="00452C1E" w:rsidP="006B4242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B4242">
        <w:rPr>
          <w:rFonts w:ascii="Times New Roman" w:hAnsi="Times New Roman"/>
          <w:b/>
          <w:sz w:val="24"/>
          <w:szCs w:val="24"/>
        </w:rPr>
        <w:t>”Dostawa fabrycznie nowego sprzętu do utrzymania terenów zielonych w Gminie Tyrawa Wołoska”</w:t>
      </w:r>
    </w:p>
    <w:p w:rsidR="00452C1E" w:rsidRPr="006B4242" w:rsidRDefault="00452C1E" w:rsidP="00A567B2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:rsidR="00452C1E" w:rsidRPr="006B4242" w:rsidRDefault="00452C1E" w:rsidP="002534A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>1)</w:t>
      </w:r>
      <w:r w:rsidRPr="006B4242">
        <w:rPr>
          <w:rFonts w:ascii="Times New Roman" w:hAnsi="Times New Roman"/>
          <w:b/>
          <w:sz w:val="24"/>
          <w:szCs w:val="24"/>
        </w:rPr>
        <w:tab/>
      </w:r>
      <w:r w:rsidRPr="006B4242">
        <w:rPr>
          <w:rFonts w:ascii="Times New Roman" w:hAnsi="Times New Roman"/>
          <w:sz w:val="24"/>
          <w:szCs w:val="24"/>
        </w:rPr>
        <w:t>oferujemy wykonanie przedmiotu zamówienia opisanego w zap</w:t>
      </w:r>
      <w:r>
        <w:rPr>
          <w:rFonts w:ascii="Times New Roman" w:hAnsi="Times New Roman"/>
          <w:sz w:val="24"/>
          <w:szCs w:val="24"/>
        </w:rPr>
        <w:t>ytaniu ofertowym OC.271.1.2018.JB za cenę:</w:t>
      </w:r>
    </w:p>
    <w:p w:rsidR="00452C1E" w:rsidRDefault="00452C1E" w:rsidP="009516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kwota</w:t>
      </w:r>
      <w:r w:rsidRPr="006B4242">
        <w:rPr>
          <w:rFonts w:ascii="Times New Roman" w:hAnsi="Times New Roman"/>
          <w:sz w:val="24"/>
          <w:szCs w:val="24"/>
        </w:rPr>
        <w:t xml:space="preserve"> netto</w:t>
      </w:r>
      <w:r w:rsidRPr="009516AB">
        <w:rPr>
          <w:rFonts w:ascii="Times New Roman" w:hAnsi="Times New Roman"/>
          <w:sz w:val="24"/>
          <w:szCs w:val="24"/>
        </w:rPr>
        <w:t xml:space="preserve"> </w:t>
      </w:r>
      <w:r w:rsidRPr="006B4242">
        <w:rPr>
          <w:rFonts w:ascii="Times New Roman" w:hAnsi="Times New Roman"/>
          <w:sz w:val="24"/>
          <w:szCs w:val="24"/>
        </w:rPr>
        <w:t>przedmiotu zamówienia wynosi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242">
        <w:rPr>
          <w:rFonts w:ascii="Times New Roman" w:hAnsi="Times New Roman"/>
          <w:sz w:val="24"/>
          <w:szCs w:val="24"/>
        </w:rPr>
        <w:t xml:space="preserve"> ……………………… zł (słownie: …………………………………….………….......... zł), natomiast wraz z należnym podatkiem VAT w wysokości ……. % wynosi kwotę brutto …………..…………….zł (słownie:………………………………………………………………….………..……… zł).</w:t>
      </w:r>
    </w:p>
    <w:p w:rsidR="00452C1E" w:rsidRPr="006B4242" w:rsidRDefault="00452C1E" w:rsidP="009516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powyższa kwotę składają się następujące elementy </w:t>
      </w:r>
    </w:p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634"/>
        <w:gridCol w:w="3240"/>
        <w:gridCol w:w="1440"/>
        <w:gridCol w:w="1440"/>
      </w:tblGrid>
      <w:tr w:rsidR="00452C1E" w:rsidRPr="006B4242" w:rsidTr="009516AB">
        <w:tc>
          <w:tcPr>
            <w:tcW w:w="568" w:type="dxa"/>
            <w:shd w:val="clear" w:color="auto" w:fill="E0E0E0"/>
            <w:vAlign w:val="center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B4242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2634" w:type="dxa"/>
            <w:shd w:val="clear" w:color="auto" w:fill="E0E0E0"/>
            <w:vAlign w:val="center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B4242">
              <w:rPr>
                <w:rFonts w:ascii="Times New Roman" w:hAnsi="Times New Roman"/>
                <w:b/>
                <w:sz w:val="24"/>
                <w:szCs w:val="24"/>
              </w:rPr>
              <w:t>Sprzęt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B4242">
              <w:rPr>
                <w:rFonts w:ascii="Times New Roman" w:hAnsi="Times New Roman"/>
                <w:b/>
                <w:sz w:val="24"/>
                <w:szCs w:val="24"/>
              </w:rPr>
              <w:t>Nazwa producenta oraz model oferowanego sprzętu umożliwiające jego identyfikację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netto</w:t>
            </w:r>
            <w:r w:rsidRPr="006B4242">
              <w:rPr>
                <w:rFonts w:ascii="Times New Roman" w:hAnsi="Times New Roman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1440" w:type="dxa"/>
            <w:shd w:val="clear" w:color="auto" w:fill="E0E0E0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brutto</w:t>
            </w:r>
            <w:r w:rsidRPr="006B4242">
              <w:rPr>
                <w:rFonts w:ascii="Times New Roman" w:hAnsi="Times New Roman"/>
                <w:b/>
                <w:sz w:val="24"/>
                <w:szCs w:val="24"/>
              </w:rPr>
              <w:t xml:space="preserve"> (zł)</w:t>
            </w:r>
          </w:p>
        </w:tc>
      </w:tr>
      <w:tr w:rsidR="00452C1E" w:rsidRPr="006B4242" w:rsidTr="009516AB">
        <w:trPr>
          <w:trHeight w:val="800"/>
        </w:trPr>
        <w:tc>
          <w:tcPr>
            <w:tcW w:w="568" w:type="dxa"/>
            <w:shd w:val="clear" w:color="auto" w:fill="FFFFFF"/>
            <w:vAlign w:val="center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B4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Kosiarka samojezdna (traktorek) do trawy.</w:t>
            </w:r>
          </w:p>
        </w:tc>
        <w:tc>
          <w:tcPr>
            <w:tcW w:w="32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C1E" w:rsidRPr="006B4242" w:rsidTr="009516AB">
        <w:trPr>
          <w:trHeight w:val="800"/>
        </w:trPr>
        <w:tc>
          <w:tcPr>
            <w:tcW w:w="568" w:type="dxa"/>
            <w:shd w:val="clear" w:color="auto" w:fill="FFFFFF"/>
            <w:vAlign w:val="center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Kosiarka spalinowa.</w:t>
            </w:r>
          </w:p>
        </w:tc>
        <w:tc>
          <w:tcPr>
            <w:tcW w:w="32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C1E" w:rsidRPr="006B4242" w:rsidTr="009516AB">
        <w:trPr>
          <w:trHeight w:val="800"/>
        </w:trPr>
        <w:tc>
          <w:tcPr>
            <w:tcW w:w="568" w:type="dxa"/>
            <w:shd w:val="clear" w:color="auto" w:fill="FFFFFF"/>
            <w:vAlign w:val="center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Kosa spalinowa.</w:t>
            </w:r>
          </w:p>
        </w:tc>
        <w:tc>
          <w:tcPr>
            <w:tcW w:w="32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C1E" w:rsidRPr="006B4242" w:rsidTr="009516AB">
        <w:trPr>
          <w:trHeight w:val="800"/>
        </w:trPr>
        <w:tc>
          <w:tcPr>
            <w:tcW w:w="568" w:type="dxa"/>
            <w:shd w:val="clear" w:color="auto" w:fill="FFFFFF"/>
            <w:vAlign w:val="center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Nożyce spalinowe do żywopłotu.</w:t>
            </w:r>
          </w:p>
        </w:tc>
        <w:tc>
          <w:tcPr>
            <w:tcW w:w="32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C1E" w:rsidRPr="006B4242" w:rsidTr="009516AB">
        <w:trPr>
          <w:trHeight w:val="800"/>
        </w:trPr>
        <w:tc>
          <w:tcPr>
            <w:tcW w:w="568" w:type="dxa"/>
            <w:shd w:val="clear" w:color="auto" w:fill="FFFFFF"/>
            <w:vAlign w:val="center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Dmuchawa spalinowa do liści.</w:t>
            </w:r>
          </w:p>
        </w:tc>
        <w:tc>
          <w:tcPr>
            <w:tcW w:w="32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C1E" w:rsidRPr="006B4242" w:rsidTr="009516AB">
        <w:trPr>
          <w:trHeight w:val="800"/>
        </w:trPr>
        <w:tc>
          <w:tcPr>
            <w:tcW w:w="568" w:type="dxa"/>
            <w:shd w:val="clear" w:color="auto" w:fill="FFFFFF"/>
            <w:vAlign w:val="center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452C1E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Środki ochrony osobistej:</w:t>
            </w:r>
          </w:p>
          <w:p w:rsidR="00452C1E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spodnie ochronne,</w:t>
            </w:r>
          </w:p>
          <w:p w:rsidR="00452C1E" w:rsidRDefault="00452C1E" w:rsidP="003130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ochrona twarzy/słuchu</w:t>
            </w:r>
          </w:p>
        </w:tc>
        <w:tc>
          <w:tcPr>
            <w:tcW w:w="32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6B4242" w:rsidRDefault="00452C1E" w:rsidP="003130A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>2) oświadczamy, że zaoferowana cena zawiera wszelkie koszty związane z realizacją zamówienia,</w:t>
      </w:r>
      <w:r>
        <w:rPr>
          <w:rFonts w:ascii="Times New Roman" w:hAnsi="Times New Roman"/>
          <w:sz w:val="24"/>
          <w:szCs w:val="24"/>
        </w:rPr>
        <w:t xml:space="preserve"> w tym koszty dostawy do siedziby Zamawiającego i przeszkolenia pracownika Zamawiającego ( w siedzibie Zamawiającego ), w zakresie obsługi dostarczonego sprzętu,</w:t>
      </w:r>
    </w:p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>3) oświadczamy, że zapoznaliśmy się z przedmiotem zamówienia i warunkami jego realizacji, a także uzyskaliśmy wszelkie niezbędne informacje do przygotowania i złożenia oferty oraz wykonania zamówienia,</w:t>
      </w:r>
    </w:p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 xml:space="preserve">4) oświadczamy, że uważamy się za związanych niniejszą ofertą na czas wskazany </w:t>
      </w:r>
      <w:r w:rsidRPr="006B4242">
        <w:rPr>
          <w:rFonts w:ascii="Times New Roman" w:hAnsi="Times New Roman"/>
          <w:sz w:val="24"/>
          <w:szCs w:val="24"/>
        </w:rPr>
        <w:br/>
        <w:t>w zapytaniu ofertowym,</w:t>
      </w:r>
    </w:p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 xml:space="preserve">5) oświadczamy, że zobowiązujemy się zrealizować zamówienie w terminie do </w:t>
      </w:r>
      <w:r>
        <w:rPr>
          <w:rFonts w:ascii="Times New Roman" w:hAnsi="Times New Roman"/>
          <w:sz w:val="24"/>
          <w:szCs w:val="24"/>
        </w:rPr>
        <w:t>dnia 06.07.2018 r.</w:t>
      </w:r>
    </w:p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6B4242">
        <w:rPr>
          <w:rFonts w:ascii="Times New Roman" w:hAnsi="Times New Roman"/>
          <w:b/>
          <w:i/>
          <w:sz w:val="24"/>
          <w:szCs w:val="24"/>
        </w:rPr>
        <w:t>6) oświadczamy, że zaoferowane przez nas urządzenia spełniają wszystkie wymagania Zamawiającego określone w zapytaniu ofertowym,</w:t>
      </w:r>
    </w:p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 xml:space="preserve">7) oświadczamy, że zapoznaliśmy się z istotnymi postanowieniami projektu umowy </w:t>
      </w:r>
      <w:r w:rsidRPr="006B4242">
        <w:rPr>
          <w:rFonts w:ascii="Times New Roman" w:hAnsi="Times New Roman"/>
          <w:sz w:val="24"/>
          <w:szCs w:val="24"/>
        </w:rPr>
        <w:br/>
        <w:t>i zobowiązujemy się w przypadku wyboru naszej oferty do zawarcia umowy na zawartych tam warunkach w miejscu i terminie wyznaczonym przez Zamawiającego.</w:t>
      </w:r>
    </w:p>
    <w:p w:rsidR="00452C1E" w:rsidRPr="006B4242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>8) Ponadto oświadczamy, że spełniamy warunki dotyczące:</w:t>
      </w:r>
    </w:p>
    <w:p w:rsidR="00452C1E" w:rsidRPr="006B4242" w:rsidRDefault="00452C1E" w:rsidP="002534A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>posiadania  uprawnień do wykonywania określonej działalności lub czynności, jeżeli przepisy prawa nakładają obowiązek ich posiadana,</w:t>
      </w:r>
    </w:p>
    <w:p w:rsidR="00452C1E" w:rsidRPr="006B4242" w:rsidRDefault="00452C1E" w:rsidP="002534A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>posiadania niezbędnej do realizacji zamówienia wiedzy i doświadczenia,</w:t>
      </w:r>
    </w:p>
    <w:p w:rsidR="00452C1E" w:rsidRPr="006B4242" w:rsidRDefault="00452C1E" w:rsidP="002534A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>dysponowania odpowiednim potencjałem technicznym oraz osobami zdolnymi do wykonania zamówienia,</w:t>
      </w:r>
    </w:p>
    <w:p w:rsidR="00452C1E" w:rsidRPr="006B4242" w:rsidRDefault="00452C1E" w:rsidP="002534A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</w:rPr>
        <w:t>sytuacji ekonomicznej i finansowej.</w:t>
      </w:r>
    </w:p>
    <w:p w:rsidR="00452C1E" w:rsidRDefault="00452C1E" w:rsidP="00933948">
      <w:pPr>
        <w:tabs>
          <w:tab w:val="left" w:pos="567"/>
        </w:tabs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i adres Wykonawcy:</w:t>
      </w:r>
    </w:p>
    <w:p w:rsidR="00452C1E" w:rsidRDefault="00452C1E" w:rsidP="00933948">
      <w:pPr>
        <w:tabs>
          <w:tab w:val="left" w:pos="567"/>
        </w:tabs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……………………………………………………………………………………………….</w:t>
      </w:r>
    </w:p>
    <w:p w:rsidR="00452C1E" w:rsidRDefault="00452C1E" w:rsidP="00933948">
      <w:pPr>
        <w:tabs>
          <w:tab w:val="left" w:pos="567"/>
        </w:tabs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Adres, na który Zamawiający powinien przesyłać ewentualną korespondencję:</w:t>
      </w:r>
    </w:p>
    <w:p w:rsidR="00452C1E" w:rsidRDefault="00452C1E" w:rsidP="00933948">
      <w:pPr>
        <w:tabs>
          <w:tab w:val="left" w:pos="567"/>
        </w:tabs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……………………………………………………………………………………………….</w:t>
      </w:r>
    </w:p>
    <w:p w:rsidR="00452C1E" w:rsidRDefault="00452C1E" w:rsidP="00933948">
      <w:pPr>
        <w:tabs>
          <w:tab w:val="left" w:pos="567"/>
        </w:tabs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wyznaczona do kontaktów z Zamawiającym:</w:t>
      </w:r>
    </w:p>
    <w:p w:rsidR="00452C1E" w:rsidRDefault="00452C1E" w:rsidP="00933948">
      <w:pPr>
        <w:tabs>
          <w:tab w:val="left" w:pos="567"/>
        </w:tabs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……………………………………………………………………………………………….</w:t>
      </w:r>
    </w:p>
    <w:p w:rsidR="00452C1E" w:rsidRPr="00933948" w:rsidRDefault="00452C1E" w:rsidP="00933948">
      <w:pPr>
        <w:tabs>
          <w:tab w:val="left" w:pos="567"/>
        </w:tabs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telefonu i adres e-mail: …………………………………………………………………</w:t>
      </w:r>
    </w:p>
    <w:p w:rsidR="00452C1E" w:rsidRDefault="00452C1E" w:rsidP="002534AE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Times New Roman" w:hAnsi="Times New Roman"/>
          <w:b/>
          <w:sz w:val="24"/>
          <w:szCs w:val="24"/>
          <w:u w:val="dotted"/>
        </w:rPr>
      </w:pPr>
    </w:p>
    <w:p w:rsidR="00452C1E" w:rsidRPr="006B4242" w:rsidRDefault="00452C1E" w:rsidP="002534AE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Times New Roman" w:hAnsi="Times New Roman"/>
          <w:b/>
          <w:i/>
          <w:sz w:val="24"/>
          <w:szCs w:val="24"/>
          <w:u w:val="dotted"/>
        </w:rPr>
      </w:pPr>
      <w:r w:rsidRPr="006B4242">
        <w:rPr>
          <w:rFonts w:ascii="Times New Roman" w:hAnsi="Times New Roman"/>
          <w:b/>
          <w:i/>
          <w:sz w:val="24"/>
          <w:szCs w:val="24"/>
          <w:u w:val="dotted"/>
        </w:rPr>
        <w:t>Prawdziwość powyższych danych potwierdzam własnoręcznym podpisem, świadom odpowiedzialności karnej z art. 297 § 1 kk.</w:t>
      </w:r>
    </w:p>
    <w:p w:rsidR="00452C1E" w:rsidRPr="006B4242" w:rsidRDefault="00452C1E" w:rsidP="002534AE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Times New Roman" w:hAnsi="Times New Roman"/>
          <w:b/>
          <w:i/>
          <w:sz w:val="24"/>
          <w:szCs w:val="24"/>
          <w:u w:val="dotted"/>
        </w:rPr>
      </w:pPr>
    </w:p>
    <w:p w:rsidR="00452C1E" w:rsidRPr="006B4242" w:rsidRDefault="00452C1E" w:rsidP="002534AE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Times New Roman" w:hAnsi="Times New Roman"/>
          <w:b/>
          <w:i/>
          <w:sz w:val="24"/>
          <w:szCs w:val="24"/>
          <w:u w:val="dotted"/>
        </w:rPr>
      </w:pPr>
    </w:p>
    <w:p w:rsidR="00452C1E" w:rsidRPr="006B4242" w:rsidRDefault="00452C1E" w:rsidP="002534AE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  <w:u w:val="dotted"/>
        </w:rPr>
        <w:tab/>
      </w:r>
      <w:r w:rsidRPr="006B4242">
        <w:rPr>
          <w:rFonts w:ascii="Times New Roman" w:hAnsi="Times New Roman"/>
          <w:sz w:val="24"/>
          <w:szCs w:val="24"/>
        </w:rPr>
        <w:t xml:space="preserve"> dnia </w:t>
      </w:r>
      <w:r w:rsidRPr="006B4242">
        <w:rPr>
          <w:rFonts w:ascii="Times New Roman" w:hAnsi="Times New Roman"/>
          <w:sz w:val="24"/>
          <w:szCs w:val="24"/>
          <w:u w:val="dotted"/>
        </w:rPr>
        <w:tab/>
      </w:r>
      <w:r w:rsidRPr="006B4242">
        <w:rPr>
          <w:rFonts w:ascii="Times New Roman" w:hAnsi="Times New Roman"/>
          <w:sz w:val="24"/>
          <w:szCs w:val="24"/>
        </w:rPr>
        <w:tab/>
      </w:r>
      <w:r w:rsidRPr="006B4242">
        <w:rPr>
          <w:rFonts w:ascii="Times New Roman" w:hAnsi="Times New Roman"/>
          <w:sz w:val="24"/>
          <w:szCs w:val="24"/>
          <w:u w:val="dotted"/>
        </w:rPr>
        <w:tab/>
      </w:r>
    </w:p>
    <w:p w:rsidR="00452C1E" w:rsidRPr="006B4242" w:rsidRDefault="00452C1E" w:rsidP="002534AE">
      <w:pPr>
        <w:ind w:left="5529"/>
        <w:jc w:val="center"/>
        <w:rPr>
          <w:rFonts w:ascii="Times New Roman" w:hAnsi="Times New Roman"/>
          <w:sz w:val="24"/>
          <w:szCs w:val="24"/>
        </w:rPr>
      </w:pPr>
      <w:r w:rsidRPr="006B4242">
        <w:rPr>
          <w:rFonts w:ascii="Times New Roman" w:hAnsi="Times New Roman"/>
          <w:sz w:val="24"/>
          <w:szCs w:val="24"/>
          <w:vertAlign w:val="superscript"/>
        </w:rPr>
        <w:t>podpis osoby uprawnionej do składania oświadczeń woli w imieniu wykonawcy</w:t>
      </w:r>
    </w:p>
    <w:p w:rsidR="00452C1E" w:rsidRPr="006B4242" w:rsidRDefault="00452C1E" w:rsidP="002534AE">
      <w:pPr>
        <w:pStyle w:val="BodyTextIndent"/>
        <w:tabs>
          <w:tab w:val="left" w:pos="5580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452C1E" w:rsidRPr="006B4242" w:rsidRDefault="00452C1E" w:rsidP="00A567B2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sectPr w:rsidR="00452C1E" w:rsidRPr="006B4242" w:rsidSect="006B4242">
      <w:pgSz w:w="11906" w:h="16838"/>
      <w:pgMar w:top="125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1E" w:rsidRDefault="00452C1E" w:rsidP="007852A6">
      <w:r>
        <w:separator/>
      </w:r>
    </w:p>
  </w:endnote>
  <w:endnote w:type="continuationSeparator" w:id="0">
    <w:p w:rsidR="00452C1E" w:rsidRDefault="00452C1E" w:rsidP="00785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1E" w:rsidRDefault="00452C1E" w:rsidP="007852A6">
      <w:r>
        <w:separator/>
      </w:r>
    </w:p>
  </w:footnote>
  <w:footnote w:type="continuationSeparator" w:id="0">
    <w:p w:rsidR="00452C1E" w:rsidRDefault="00452C1E" w:rsidP="00785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103"/>
    <w:multiLevelType w:val="hybridMultilevel"/>
    <w:tmpl w:val="FABCC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B823AD"/>
    <w:multiLevelType w:val="hybridMultilevel"/>
    <w:tmpl w:val="99EA1A0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7DB43098"/>
    <w:multiLevelType w:val="hybridMultilevel"/>
    <w:tmpl w:val="ABC2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B7C"/>
    <w:rsid w:val="000F2D6A"/>
    <w:rsid w:val="001A6960"/>
    <w:rsid w:val="002534AE"/>
    <w:rsid w:val="003130A5"/>
    <w:rsid w:val="00366B7C"/>
    <w:rsid w:val="00390243"/>
    <w:rsid w:val="003945C8"/>
    <w:rsid w:val="003C50BB"/>
    <w:rsid w:val="00452C1E"/>
    <w:rsid w:val="005D7F0E"/>
    <w:rsid w:val="006109C3"/>
    <w:rsid w:val="006A27A8"/>
    <w:rsid w:val="006B4242"/>
    <w:rsid w:val="00722905"/>
    <w:rsid w:val="007470D4"/>
    <w:rsid w:val="007852A6"/>
    <w:rsid w:val="008179E7"/>
    <w:rsid w:val="009042E0"/>
    <w:rsid w:val="00933948"/>
    <w:rsid w:val="009516AB"/>
    <w:rsid w:val="00987177"/>
    <w:rsid w:val="009E7C25"/>
    <w:rsid w:val="00A1472D"/>
    <w:rsid w:val="00A567B2"/>
    <w:rsid w:val="00AD0E2B"/>
    <w:rsid w:val="00AF16BC"/>
    <w:rsid w:val="00C56310"/>
    <w:rsid w:val="00CA3C94"/>
    <w:rsid w:val="00D762BF"/>
    <w:rsid w:val="00DB0740"/>
    <w:rsid w:val="00DC3D43"/>
    <w:rsid w:val="00E0662D"/>
    <w:rsid w:val="00E7698A"/>
    <w:rsid w:val="00E830A7"/>
    <w:rsid w:val="00FF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7C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6B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698A"/>
    <w:rPr>
      <w:rFonts w:ascii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366B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698A"/>
    <w:rPr>
      <w:rFonts w:ascii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366B7C"/>
    <w:pPr>
      <w:ind w:left="720"/>
      <w:contextualSpacing/>
    </w:pPr>
  </w:style>
  <w:style w:type="paragraph" w:styleId="NormalWeb">
    <w:name w:val="Normal (Web)"/>
    <w:basedOn w:val="Normal"/>
    <w:uiPriority w:val="99"/>
    <w:rsid w:val="0036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turkus">
    <w:name w:val="c_turkus"/>
    <w:basedOn w:val="DefaultParagraphFont"/>
    <w:uiPriority w:val="99"/>
    <w:rsid w:val="00366B7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2534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534AE"/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1A696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kt">
    <w:name w:val="pkt"/>
    <w:basedOn w:val="Normal"/>
    <w:uiPriority w:val="99"/>
    <w:rsid w:val="003130A5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NoSpacing">
    <w:name w:val="No Spacing"/>
    <w:uiPriority w:val="99"/>
    <w:qFormat/>
    <w:rsid w:val="003130A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416</Words>
  <Characters>2496</Characters>
  <Application>Microsoft Office Outlook</Application>
  <DocSecurity>0</DocSecurity>
  <Lines>0</Lines>
  <Paragraphs>0</Paragraphs>
  <ScaleCrop>false</ScaleCrop>
  <Company>Starostwo Powiatowe w Limanowej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asmaga</dc:creator>
  <cp:keywords/>
  <dc:description/>
  <cp:lastModifiedBy>Wiesław</cp:lastModifiedBy>
  <cp:revision>2</cp:revision>
  <dcterms:created xsi:type="dcterms:W3CDTF">2018-06-14T11:50:00Z</dcterms:created>
  <dcterms:modified xsi:type="dcterms:W3CDTF">2018-06-14T11:50:00Z</dcterms:modified>
</cp:coreProperties>
</file>